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5E" w:rsidRPr="00B325AA" w:rsidRDefault="0012285E" w:rsidP="00B325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25AA">
        <w:rPr>
          <w:rFonts w:ascii="Times New Roman" w:hAnsi="Times New Roman"/>
          <w:b/>
          <w:sz w:val="28"/>
          <w:szCs w:val="28"/>
        </w:rPr>
        <w:t>Анкета  для родителей: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25AA">
        <w:rPr>
          <w:rFonts w:ascii="Times New Roman" w:hAnsi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 - □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- 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Затрудняюсь ответить - 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25AA">
        <w:rPr>
          <w:rFonts w:ascii="Times New Roman" w:hAnsi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 - □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- 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Затрудняюсь ответить - 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25AA">
        <w:rPr>
          <w:rFonts w:ascii="Times New Roman" w:hAnsi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 - □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- 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Затрудняюсь ответить - 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25AA">
        <w:rPr>
          <w:rFonts w:ascii="Times New Roman" w:hAnsi="Times New Roman"/>
          <w:b/>
          <w:sz w:val="28"/>
          <w:szCs w:val="28"/>
        </w:rPr>
        <w:t>4. Удовлетворены ли Вы санитарным состоянием столовой?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Да - 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Нет - □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Затрудняюсь ответить - 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25AA">
        <w:rPr>
          <w:rFonts w:ascii="Times New Roman" w:hAnsi="Times New Roman"/>
          <w:b/>
          <w:sz w:val="28"/>
          <w:szCs w:val="28"/>
        </w:rPr>
        <w:t>5. Ваши предложения по организации питания в школе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2939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25AA">
        <w:rPr>
          <w:rFonts w:ascii="Times New Roman" w:hAnsi="Times New Roman"/>
          <w:b/>
          <w:sz w:val="28"/>
          <w:szCs w:val="28"/>
        </w:rPr>
        <w:t>Анкета  для родителей:</w:t>
      </w: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25AA">
        <w:rPr>
          <w:rFonts w:ascii="Times New Roman" w:hAnsi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12285E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 - □</w:t>
      </w:r>
    </w:p>
    <w:p w:rsidR="0012285E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- □</w:t>
      </w: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Затрудняюсь ответить - □</w:t>
      </w: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25AA">
        <w:rPr>
          <w:rFonts w:ascii="Times New Roman" w:hAnsi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12285E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 - □</w:t>
      </w:r>
    </w:p>
    <w:p w:rsidR="0012285E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- □</w:t>
      </w: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Затрудняюсь ответить - □</w:t>
      </w: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25AA">
        <w:rPr>
          <w:rFonts w:ascii="Times New Roman" w:hAnsi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12285E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 - □</w:t>
      </w:r>
    </w:p>
    <w:p w:rsidR="0012285E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- □</w:t>
      </w: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Затрудняюсь ответить - □</w:t>
      </w: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25AA">
        <w:rPr>
          <w:rFonts w:ascii="Times New Roman" w:hAnsi="Times New Roman"/>
          <w:b/>
          <w:sz w:val="28"/>
          <w:szCs w:val="28"/>
        </w:rPr>
        <w:t>4. Удовлетворены ли Вы санитарным состоянием столовой?</w:t>
      </w: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Да - □</w:t>
      </w: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Нет - □</w:t>
      </w:r>
    </w:p>
    <w:p w:rsidR="0012285E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Затрудняюсь ответить - □</w:t>
      </w: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25AA">
        <w:rPr>
          <w:rFonts w:ascii="Times New Roman" w:hAnsi="Times New Roman"/>
          <w:b/>
          <w:sz w:val="28"/>
          <w:szCs w:val="28"/>
        </w:rPr>
        <w:t>5. Ваши предложения по организации питания в школе</w:t>
      </w:r>
    </w:p>
    <w:p w:rsidR="0012285E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285E" w:rsidRDefault="0012285E" w:rsidP="002939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2939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нкета для обучающихся</w:t>
      </w:r>
    </w:p>
    <w:p w:rsidR="0012285E" w:rsidRPr="00B325AA" w:rsidRDefault="0012285E" w:rsidP="002939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285E" w:rsidRPr="002939A2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39A2">
        <w:rPr>
          <w:rFonts w:ascii="Times New Roman" w:hAnsi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Да - □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Нет - □</w:t>
      </w: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Затрудняюсь ответить - □</w:t>
      </w:r>
    </w:p>
    <w:p w:rsidR="0012285E" w:rsidRPr="002939A2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2939A2">
        <w:rPr>
          <w:rFonts w:ascii="Times New Roman" w:hAnsi="Times New Roman"/>
          <w:b/>
          <w:sz w:val="28"/>
          <w:szCs w:val="28"/>
        </w:rPr>
        <w:t>. Удовлетворен ли ты работой обслуживающего персонала?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Да - □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Нет - □</w:t>
      </w: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Затрудняюсь ответить - □</w:t>
      </w:r>
    </w:p>
    <w:p w:rsidR="0012285E" w:rsidRPr="002939A2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2939A2">
        <w:rPr>
          <w:rFonts w:ascii="Times New Roman" w:hAnsi="Times New Roman"/>
          <w:b/>
          <w:sz w:val="28"/>
          <w:szCs w:val="28"/>
        </w:rPr>
        <w:t>. Удов</w:t>
      </w:r>
      <w:r>
        <w:rPr>
          <w:rFonts w:ascii="Times New Roman" w:hAnsi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/>
          <w:b/>
          <w:sz w:val="28"/>
          <w:szCs w:val="28"/>
        </w:rPr>
        <w:t xml:space="preserve"> 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Да - □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Нет - □</w:t>
      </w: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Затрудняюсь ответить - □</w:t>
      </w:r>
    </w:p>
    <w:p w:rsidR="0012285E" w:rsidRPr="002939A2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2939A2">
        <w:rPr>
          <w:rFonts w:ascii="Times New Roman" w:hAnsi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Да - □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Нет - □</w:t>
      </w: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Затрудняюсь ответить - □</w:t>
      </w:r>
    </w:p>
    <w:p w:rsidR="0012285E" w:rsidRPr="002939A2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39A2">
        <w:rPr>
          <w:rFonts w:ascii="Times New Roman" w:hAnsi="Times New Roman"/>
          <w:b/>
          <w:sz w:val="28"/>
          <w:szCs w:val="28"/>
        </w:rPr>
        <w:t>5. Твои предложения по организации питания в школе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 xml:space="preserve"> </w:t>
      </w:r>
    </w:p>
    <w:p w:rsidR="0012285E" w:rsidRPr="00B325AA" w:rsidRDefault="0012285E" w:rsidP="002939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нкета для обучающихся</w:t>
      </w:r>
    </w:p>
    <w:p w:rsidR="0012285E" w:rsidRPr="00B325AA" w:rsidRDefault="0012285E" w:rsidP="002939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39A2">
        <w:rPr>
          <w:rFonts w:ascii="Times New Roman" w:hAnsi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Да - □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Нет - □</w:t>
      </w: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Затрудняюсь ответить - □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2939A2">
        <w:rPr>
          <w:rFonts w:ascii="Times New Roman" w:hAnsi="Times New Roman"/>
          <w:b/>
          <w:sz w:val="28"/>
          <w:szCs w:val="28"/>
        </w:rPr>
        <w:t>. Удовлетворен ли ты работой обслуживающего персонала?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Да - □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Нет - □</w:t>
      </w: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Затрудняюсь ответить - □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2939A2">
        <w:rPr>
          <w:rFonts w:ascii="Times New Roman" w:hAnsi="Times New Roman"/>
          <w:b/>
          <w:sz w:val="28"/>
          <w:szCs w:val="28"/>
        </w:rPr>
        <w:t>. Удов</w:t>
      </w:r>
      <w:r>
        <w:rPr>
          <w:rFonts w:ascii="Times New Roman" w:hAnsi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/>
          <w:b/>
          <w:sz w:val="28"/>
          <w:szCs w:val="28"/>
        </w:rPr>
        <w:t xml:space="preserve"> 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Да - □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Нет - □</w:t>
      </w: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Затрудняюсь ответить - □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2939A2">
        <w:rPr>
          <w:rFonts w:ascii="Times New Roman" w:hAnsi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Да - □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Нет - □</w:t>
      </w:r>
    </w:p>
    <w:p w:rsidR="0012285E" w:rsidRPr="00B325AA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9A2">
        <w:rPr>
          <w:rFonts w:ascii="Times New Roman" w:hAnsi="Times New Roman"/>
          <w:sz w:val="28"/>
          <w:szCs w:val="28"/>
        </w:rPr>
        <w:t>Затрудняюсь ответить - □</w:t>
      </w:r>
    </w:p>
    <w:p w:rsidR="0012285E" w:rsidRPr="002939A2" w:rsidRDefault="0012285E" w:rsidP="002939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39A2">
        <w:rPr>
          <w:rFonts w:ascii="Times New Roman" w:hAnsi="Times New Roman"/>
          <w:b/>
          <w:sz w:val="28"/>
          <w:szCs w:val="28"/>
        </w:rPr>
        <w:t>5. Твои предложения по организации питания в школе</w:t>
      </w:r>
    </w:p>
    <w:p w:rsidR="0012285E" w:rsidRDefault="0012285E" w:rsidP="002939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5468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 для родителей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 xml:space="preserve"> 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1.     Ваш  сын (дочь)  обедает в школе? 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2.     Если нет, то по какой причине?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3.     Интересуетесь ли вы организацией горячего питания в школе?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4.     Довольны ли вы качеством школьного питания?</w:t>
      </w:r>
    </w:p>
    <w:p w:rsidR="0012285E" w:rsidRPr="00546851" w:rsidRDefault="0012285E" w:rsidP="005468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6851">
        <w:rPr>
          <w:rFonts w:ascii="Times New Roman" w:hAnsi="Times New Roman"/>
          <w:sz w:val="28"/>
          <w:szCs w:val="28"/>
        </w:rPr>
        <w:t>Да - □</w:t>
      </w:r>
    </w:p>
    <w:p w:rsidR="0012285E" w:rsidRPr="00546851" w:rsidRDefault="0012285E" w:rsidP="005468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6851">
        <w:rPr>
          <w:rFonts w:ascii="Times New Roman" w:hAnsi="Times New Roman"/>
          <w:sz w:val="28"/>
          <w:szCs w:val="28"/>
        </w:rPr>
        <w:t>Нет - □</w:t>
      </w:r>
    </w:p>
    <w:p w:rsidR="0012285E" w:rsidRPr="00B325AA" w:rsidRDefault="0012285E" w:rsidP="005468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6851">
        <w:rPr>
          <w:rFonts w:ascii="Times New Roman" w:hAnsi="Times New Roman"/>
          <w:sz w:val="28"/>
          <w:szCs w:val="28"/>
        </w:rPr>
        <w:t>Затрудняюсь ответить - 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12285E" w:rsidRPr="00546851" w:rsidRDefault="0012285E" w:rsidP="005468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6851">
        <w:rPr>
          <w:rFonts w:ascii="Times New Roman" w:hAnsi="Times New Roman"/>
          <w:sz w:val="28"/>
          <w:szCs w:val="28"/>
        </w:rPr>
        <w:t>Да - □</w:t>
      </w:r>
    </w:p>
    <w:p w:rsidR="0012285E" w:rsidRPr="00546851" w:rsidRDefault="0012285E" w:rsidP="005468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6851">
        <w:rPr>
          <w:rFonts w:ascii="Times New Roman" w:hAnsi="Times New Roman"/>
          <w:sz w:val="28"/>
          <w:szCs w:val="28"/>
        </w:rPr>
        <w:t>Нет - □</w:t>
      </w:r>
    </w:p>
    <w:p w:rsidR="0012285E" w:rsidRPr="00B325AA" w:rsidRDefault="0012285E" w:rsidP="005468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6851">
        <w:rPr>
          <w:rFonts w:ascii="Times New Roman" w:hAnsi="Times New Roman"/>
          <w:sz w:val="28"/>
          <w:szCs w:val="28"/>
        </w:rPr>
        <w:t>Затрудняюсь ответить - 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 xml:space="preserve">6.     </w:t>
      </w:r>
      <w:r>
        <w:rPr>
          <w:rFonts w:ascii="Times New Roman" w:hAnsi="Times New Roman"/>
          <w:sz w:val="28"/>
          <w:szCs w:val="28"/>
        </w:rPr>
        <w:t>Как В</w:t>
      </w:r>
      <w:r w:rsidRPr="00B325AA">
        <w:rPr>
          <w:rFonts w:ascii="Times New Roman" w:hAnsi="Times New Roman"/>
          <w:sz w:val="28"/>
          <w:szCs w:val="28"/>
        </w:rPr>
        <w:t>ы думаете, нужно ли приучать ребенка к культуре еды?</w:t>
      </w:r>
    </w:p>
    <w:p w:rsidR="0012285E" w:rsidRPr="00B325AA" w:rsidRDefault="0012285E" w:rsidP="005468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5468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5468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5468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в) иног</w:t>
      </w:r>
      <w:r>
        <w:rPr>
          <w:rFonts w:ascii="Times New Roman" w:hAnsi="Times New Roman"/>
          <w:sz w:val="28"/>
          <w:szCs w:val="28"/>
        </w:rPr>
        <w:t xml:space="preserve">да - </w:t>
      </w:r>
      <w:r w:rsidRPr="00546851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 xml:space="preserve"> 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 xml:space="preserve"> 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5468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  по питанию для детей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 xml:space="preserve"> </w:t>
      </w:r>
    </w:p>
    <w:p w:rsidR="0012285E" w:rsidRPr="00A35418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5418">
        <w:rPr>
          <w:rFonts w:ascii="Times New Roman" w:hAnsi="Times New Roman"/>
          <w:b/>
          <w:sz w:val="28"/>
          <w:szCs w:val="28"/>
        </w:rPr>
        <w:t>1.Завтракаете ли Вы ежедневно дома?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а) 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6851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б) иногда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6851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в) никогда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6851">
        <w:rPr>
          <w:rFonts w:ascii="Times New Roman" w:hAnsi="Times New Roman"/>
          <w:sz w:val="28"/>
          <w:szCs w:val="28"/>
        </w:rPr>
        <w:t>□</w:t>
      </w:r>
    </w:p>
    <w:p w:rsidR="0012285E" w:rsidRPr="00A35418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5418">
        <w:rPr>
          <w:rFonts w:ascii="Times New Roman" w:hAnsi="Times New Roman"/>
          <w:b/>
          <w:sz w:val="28"/>
          <w:szCs w:val="28"/>
        </w:rPr>
        <w:t>2. Посещаете ли Вы школьную столовую?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а) ежедневно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6851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б) иногда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6851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в) никогда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6851">
        <w:rPr>
          <w:rFonts w:ascii="Times New Roman" w:hAnsi="Times New Roman"/>
          <w:sz w:val="28"/>
          <w:szCs w:val="28"/>
        </w:rPr>
        <w:t>□</w:t>
      </w:r>
    </w:p>
    <w:p w:rsidR="0012285E" w:rsidRPr="00A35418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5418">
        <w:rPr>
          <w:rFonts w:ascii="Times New Roman" w:hAnsi="Times New Roman"/>
          <w:b/>
          <w:sz w:val="28"/>
          <w:szCs w:val="28"/>
        </w:rPr>
        <w:t>3.Вы кушаете полный завтрак в столовой?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а) 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6851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б) 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6851">
        <w:rPr>
          <w:rFonts w:ascii="Times New Roman" w:hAnsi="Times New Roman"/>
          <w:sz w:val="28"/>
          <w:szCs w:val="28"/>
        </w:rPr>
        <w:t>□</w:t>
      </w:r>
    </w:p>
    <w:p w:rsidR="0012285E" w:rsidRPr="00A35418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5418">
        <w:rPr>
          <w:rFonts w:ascii="Times New Roman" w:hAnsi="Times New Roman"/>
          <w:b/>
          <w:sz w:val="28"/>
          <w:szCs w:val="28"/>
        </w:rPr>
        <w:t>5. Нравится ли Вам питание в школе?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а) 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418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б) иногда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418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в) 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418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A35418" w:rsidRDefault="0012285E" w:rsidP="00A354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5418">
        <w:rPr>
          <w:rFonts w:ascii="Times New Roman" w:hAnsi="Times New Roman"/>
          <w:sz w:val="28"/>
          <w:szCs w:val="28"/>
        </w:rPr>
        <w:t>Анкета  по питанию для детей</w:t>
      </w:r>
    </w:p>
    <w:p w:rsidR="0012285E" w:rsidRPr="00A35418" w:rsidRDefault="0012285E" w:rsidP="00A354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A35418" w:rsidRDefault="0012285E" w:rsidP="00A354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5418">
        <w:rPr>
          <w:rFonts w:ascii="Times New Roman" w:hAnsi="Times New Roman"/>
          <w:sz w:val="28"/>
          <w:szCs w:val="28"/>
        </w:rPr>
        <w:t xml:space="preserve"> </w:t>
      </w:r>
    </w:p>
    <w:p w:rsidR="0012285E" w:rsidRPr="00A35418" w:rsidRDefault="0012285E" w:rsidP="00A354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5418">
        <w:rPr>
          <w:rFonts w:ascii="Times New Roman" w:hAnsi="Times New Roman"/>
          <w:b/>
          <w:sz w:val="28"/>
          <w:szCs w:val="28"/>
        </w:rPr>
        <w:t>1.Завтракаете ли Вы ежедневно дома?</w:t>
      </w:r>
    </w:p>
    <w:p w:rsidR="0012285E" w:rsidRPr="00A35418" w:rsidRDefault="0012285E" w:rsidP="00A354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5418">
        <w:rPr>
          <w:rFonts w:ascii="Times New Roman" w:hAnsi="Times New Roman"/>
          <w:sz w:val="28"/>
          <w:szCs w:val="28"/>
        </w:rPr>
        <w:t>а) да □</w:t>
      </w:r>
    </w:p>
    <w:p w:rsidR="0012285E" w:rsidRPr="00A35418" w:rsidRDefault="0012285E" w:rsidP="00A354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5418">
        <w:rPr>
          <w:rFonts w:ascii="Times New Roman" w:hAnsi="Times New Roman"/>
          <w:sz w:val="28"/>
          <w:szCs w:val="28"/>
        </w:rPr>
        <w:t>б) иногда □</w:t>
      </w:r>
    </w:p>
    <w:p w:rsidR="0012285E" w:rsidRPr="00A35418" w:rsidRDefault="0012285E" w:rsidP="00A354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5418">
        <w:rPr>
          <w:rFonts w:ascii="Times New Roman" w:hAnsi="Times New Roman"/>
          <w:sz w:val="28"/>
          <w:szCs w:val="28"/>
        </w:rPr>
        <w:t>в) никогда □</w:t>
      </w:r>
      <w:bookmarkStart w:id="0" w:name="_GoBack"/>
      <w:bookmarkEnd w:id="0"/>
    </w:p>
    <w:p w:rsidR="0012285E" w:rsidRPr="00A35418" w:rsidRDefault="0012285E" w:rsidP="00A354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5418">
        <w:rPr>
          <w:rFonts w:ascii="Times New Roman" w:hAnsi="Times New Roman"/>
          <w:b/>
          <w:sz w:val="28"/>
          <w:szCs w:val="28"/>
        </w:rPr>
        <w:t>2. Посещаете ли Вы школьную столовую?</w:t>
      </w:r>
    </w:p>
    <w:p w:rsidR="0012285E" w:rsidRPr="00A35418" w:rsidRDefault="0012285E" w:rsidP="00A354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5418">
        <w:rPr>
          <w:rFonts w:ascii="Times New Roman" w:hAnsi="Times New Roman"/>
          <w:sz w:val="28"/>
          <w:szCs w:val="28"/>
        </w:rPr>
        <w:t>а) ежедневно □</w:t>
      </w:r>
    </w:p>
    <w:p w:rsidR="0012285E" w:rsidRPr="00A35418" w:rsidRDefault="0012285E" w:rsidP="00A354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5418">
        <w:rPr>
          <w:rFonts w:ascii="Times New Roman" w:hAnsi="Times New Roman"/>
          <w:sz w:val="28"/>
          <w:szCs w:val="28"/>
        </w:rPr>
        <w:t>б) иногда □</w:t>
      </w:r>
    </w:p>
    <w:p w:rsidR="0012285E" w:rsidRPr="00A35418" w:rsidRDefault="0012285E" w:rsidP="00A354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5418">
        <w:rPr>
          <w:rFonts w:ascii="Times New Roman" w:hAnsi="Times New Roman"/>
          <w:sz w:val="28"/>
          <w:szCs w:val="28"/>
        </w:rPr>
        <w:t>в) никогда □</w:t>
      </w:r>
    </w:p>
    <w:p w:rsidR="0012285E" w:rsidRPr="00A35418" w:rsidRDefault="0012285E" w:rsidP="00A354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5418">
        <w:rPr>
          <w:rFonts w:ascii="Times New Roman" w:hAnsi="Times New Roman"/>
          <w:b/>
          <w:sz w:val="28"/>
          <w:szCs w:val="28"/>
        </w:rPr>
        <w:t>3.Вы кушаете полный завтрак в столовой?</w:t>
      </w:r>
    </w:p>
    <w:p w:rsidR="0012285E" w:rsidRPr="00A35418" w:rsidRDefault="0012285E" w:rsidP="00A354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5418">
        <w:rPr>
          <w:rFonts w:ascii="Times New Roman" w:hAnsi="Times New Roman"/>
          <w:sz w:val="28"/>
          <w:szCs w:val="28"/>
        </w:rPr>
        <w:t>а) да □</w:t>
      </w:r>
    </w:p>
    <w:p w:rsidR="0012285E" w:rsidRPr="00A35418" w:rsidRDefault="0012285E" w:rsidP="00A354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5418">
        <w:rPr>
          <w:rFonts w:ascii="Times New Roman" w:hAnsi="Times New Roman"/>
          <w:sz w:val="28"/>
          <w:szCs w:val="28"/>
        </w:rPr>
        <w:t>б) нет □</w:t>
      </w:r>
    </w:p>
    <w:p w:rsidR="0012285E" w:rsidRPr="00A35418" w:rsidRDefault="0012285E" w:rsidP="00A354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5418">
        <w:rPr>
          <w:rFonts w:ascii="Times New Roman" w:hAnsi="Times New Roman"/>
          <w:b/>
          <w:sz w:val="28"/>
          <w:szCs w:val="28"/>
        </w:rPr>
        <w:t>5. Нравится ли Вам питание в школе?</w:t>
      </w:r>
    </w:p>
    <w:p w:rsidR="0012285E" w:rsidRPr="00A35418" w:rsidRDefault="0012285E" w:rsidP="00A354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5418">
        <w:rPr>
          <w:rFonts w:ascii="Times New Roman" w:hAnsi="Times New Roman"/>
          <w:sz w:val="28"/>
          <w:szCs w:val="28"/>
        </w:rPr>
        <w:t>а) да □</w:t>
      </w:r>
    </w:p>
    <w:p w:rsidR="0012285E" w:rsidRPr="00A35418" w:rsidRDefault="0012285E" w:rsidP="00A354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5418">
        <w:rPr>
          <w:rFonts w:ascii="Times New Roman" w:hAnsi="Times New Roman"/>
          <w:sz w:val="28"/>
          <w:szCs w:val="28"/>
        </w:rPr>
        <w:t>б) иногда □</w:t>
      </w:r>
    </w:p>
    <w:p w:rsidR="0012285E" w:rsidRPr="00B325AA" w:rsidRDefault="0012285E" w:rsidP="00A354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5418">
        <w:rPr>
          <w:rFonts w:ascii="Times New Roman" w:hAnsi="Times New Roman"/>
          <w:sz w:val="28"/>
          <w:szCs w:val="28"/>
        </w:rPr>
        <w:t>в) нет 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 xml:space="preserve"> 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Default="0012285E" w:rsidP="00A354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Анкета  по питанию (для родителей)</w:t>
      </w:r>
    </w:p>
    <w:p w:rsidR="0012285E" w:rsidRDefault="0012285E" w:rsidP="00A354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285E" w:rsidRPr="00A35418" w:rsidRDefault="0012285E" w:rsidP="00A354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5418">
        <w:rPr>
          <w:rFonts w:ascii="Times New Roman" w:hAnsi="Times New Roman"/>
          <w:b/>
          <w:sz w:val="28"/>
          <w:szCs w:val="28"/>
        </w:rPr>
        <w:t>1.Завтракает ли Ваш ребенок перед уходом в школу?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а) всегда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418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б) иногда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418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в) ест фрукты или пьет напитки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418">
        <w:rPr>
          <w:rFonts w:ascii="Times New Roman" w:hAnsi="Times New Roman"/>
          <w:sz w:val="28"/>
          <w:szCs w:val="28"/>
        </w:rPr>
        <w:t>□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г) никогда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418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A35418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5418">
        <w:rPr>
          <w:rFonts w:ascii="Times New Roman" w:hAnsi="Times New Roman"/>
          <w:b/>
          <w:sz w:val="28"/>
          <w:szCs w:val="28"/>
        </w:rPr>
        <w:t>2. Интересовались ли Вы меню школьной столовой?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а) однажды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418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б) редко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418">
        <w:rPr>
          <w:rFonts w:ascii="Times New Roman" w:hAnsi="Times New Roman"/>
          <w:sz w:val="28"/>
          <w:szCs w:val="28"/>
        </w:rPr>
        <w:t>□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в) никогда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418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A35418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5418">
        <w:rPr>
          <w:rFonts w:ascii="Times New Roman" w:hAnsi="Times New Roman"/>
          <w:b/>
          <w:sz w:val="28"/>
          <w:szCs w:val="28"/>
        </w:rPr>
        <w:t>3. Нравится ли Вашему ребенку ассортимент блюд в школе?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а) 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418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б) не всегда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418">
        <w:rPr>
          <w:rFonts w:ascii="Times New Roman" w:hAnsi="Times New Roman"/>
          <w:sz w:val="28"/>
          <w:szCs w:val="28"/>
        </w:rPr>
        <w:t>□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в) нет</w:t>
      </w:r>
      <w:r w:rsidRPr="00A35418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A35418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5418">
        <w:rPr>
          <w:rFonts w:ascii="Times New Roman" w:hAnsi="Times New Roman"/>
          <w:b/>
          <w:sz w:val="28"/>
          <w:szCs w:val="28"/>
        </w:rPr>
        <w:t>4. Ваш ребенок пользуется</w:t>
      </w:r>
      <w:r>
        <w:rPr>
          <w:rFonts w:ascii="Times New Roman" w:hAnsi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/>
          <w:b/>
          <w:sz w:val="28"/>
          <w:szCs w:val="28"/>
        </w:rPr>
        <w:t>)?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а) 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418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б) редко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418">
        <w:rPr>
          <w:rFonts w:ascii="Times New Roman" w:hAnsi="Times New Roman"/>
          <w:sz w:val="28"/>
          <w:szCs w:val="28"/>
        </w:rPr>
        <w:t>□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в) 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418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Pr="00A35418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A35418">
        <w:rPr>
          <w:rFonts w:ascii="Times New Roman" w:hAnsi="Times New Roman"/>
          <w:b/>
          <w:sz w:val="28"/>
          <w:szCs w:val="28"/>
        </w:rPr>
        <w:t>. Вас устраивает меню школьной столовой?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а) 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418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б) иногда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418">
        <w:rPr>
          <w:rFonts w:ascii="Times New Roman" w:hAnsi="Times New Roman"/>
          <w:sz w:val="28"/>
          <w:szCs w:val="28"/>
        </w:rPr>
        <w:t>□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>в) 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418">
        <w:rPr>
          <w:rFonts w:ascii="Times New Roman" w:hAnsi="Times New Roman"/>
          <w:sz w:val="28"/>
          <w:szCs w:val="28"/>
        </w:rPr>
        <w:t>□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85E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5418">
        <w:rPr>
          <w:rFonts w:ascii="Times New Roman" w:hAnsi="Times New Roman"/>
          <w:b/>
          <w:sz w:val="28"/>
          <w:szCs w:val="28"/>
        </w:rPr>
        <w:t>6. Если бы работа столовой Вашей школы оценивалась по пятибалльной системе, чтобы Вы поставили?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/>
          <w:b/>
          <w:sz w:val="28"/>
          <w:szCs w:val="28"/>
        </w:rPr>
        <w:t>□</w:t>
      </w:r>
    </w:p>
    <w:p w:rsidR="0012285E" w:rsidRPr="00A35418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2285E" w:rsidRPr="00A35418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5418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A35418">
        <w:rPr>
          <w:rFonts w:ascii="Times New Roman" w:hAnsi="Times New Roman"/>
          <w:b/>
          <w:sz w:val="28"/>
          <w:szCs w:val="28"/>
        </w:rPr>
        <w:t>Берет ли ваш ребенок с собой  бутерброд и фрукты</w:t>
      </w:r>
      <w:r>
        <w:rPr>
          <w:rFonts w:ascii="Times New Roman" w:hAnsi="Times New Roman"/>
          <w:b/>
          <w:sz w:val="28"/>
          <w:szCs w:val="28"/>
        </w:rPr>
        <w:t xml:space="preserve"> (завтраки в портфеле)</w:t>
      </w:r>
      <w:r w:rsidRPr="00A35418">
        <w:rPr>
          <w:rFonts w:ascii="Times New Roman" w:hAnsi="Times New Roman"/>
          <w:b/>
          <w:sz w:val="28"/>
          <w:szCs w:val="28"/>
        </w:rPr>
        <w:t>?</w:t>
      </w:r>
    </w:p>
    <w:p w:rsidR="0012285E" w:rsidRPr="00B325AA" w:rsidRDefault="0012285E" w:rsidP="00B325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5AA">
        <w:rPr>
          <w:rFonts w:ascii="Times New Roman" w:hAnsi="Times New Roman"/>
          <w:sz w:val="28"/>
          <w:szCs w:val="28"/>
        </w:rPr>
        <w:t xml:space="preserve">а) да   </w:t>
      </w:r>
      <w:r w:rsidRPr="00A35418">
        <w:rPr>
          <w:rFonts w:ascii="Times New Roman" w:hAnsi="Times New Roman"/>
          <w:sz w:val="28"/>
          <w:szCs w:val="28"/>
        </w:rPr>
        <w:t>□</w:t>
      </w:r>
      <w:r w:rsidRPr="00B325AA">
        <w:rPr>
          <w:rFonts w:ascii="Times New Roman" w:hAnsi="Times New Roman"/>
          <w:sz w:val="28"/>
          <w:szCs w:val="28"/>
        </w:rPr>
        <w:t xml:space="preserve"> </w:t>
      </w:r>
    </w:p>
    <w:p w:rsidR="0012285E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5418">
        <w:rPr>
          <w:rFonts w:ascii="Times New Roman" w:hAnsi="Times New Roman"/>
          <w:sz w:val="28"/>
          <w:szCs w:val="28"/>
        </w:rPr>
        <w:t>б) нет</w:t>
      </w:r>
      <w:r w:rsidRPr="00A35418">
        <w:rPr>
          <w:rFonts w:ascii="Times New Roman" w:hAnsi="Times New Roman"/>
          <w:b/>
          <w:sz w:val="28"/>
          <w:szCs w:val="28"/>
        </w:rPr>
        <w:t xml:space="preserve">   □  </w:t>
      </w:r>
    </w:p>
    <w:p w:rsidR="0012285E" w:rsidRPr="00A35418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2285E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A35418">
        <w:rPr>
          <w:rFonts w:ascii="Times New Roman" w:hAnsi="Times New Roman"/>
          <w:b/>
          <w:sz w:val="28"/>
          <w:szCs w:val="28"/>
        </w:rPr>
        <w:t>. Чтобы Вы изменили в организации пита</w:t>
      </w:r>
      <w:r>
        <w:rPr>
          <w:rFonts w:ascii="Times New Roman" w:hAnsi="Times New Roman"/>
          <w:b/>
          <w:sz w:val="28"/>
          <w:szCs w:val="28"/>
        </w:rPr>
        <w:t>ния школьников, в режиме работы</w:t>
      </w:r>
      <w:r w:rsidRPr="00A35418">
        <w:rPr>
          <w:rFonts w:ascii="Times New Roman" w:hAnsi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/>
          <w:b/>
          <w:sz w:val="28"/>
          <w:szCs w:val="28"/>
        </w:rPr>
        <w:t>_______</w:t>
      </w:r>
    </w:p>
    <w:p w:rsidR="0012285E" w:rsidRPr="00A35418" w:rsidRDefault="0012285E" w:rsidP="00B325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285E" w:rsidRDefault="0012285E" w:rsidP="00B325AA"/>
    <w:p w:rsidR="0012285E" w:rsidRDefault="0012285E"/>
    <w:sectPr w:rsidR="0012285E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FFB"/>
    <w:rsid w:val="0012285E"/>
    <w:rsid w:val="0020069D"/>
    <w:rsid w:val="002939A2"/>
    <w:rsid w:val="00546851"/>
    <w:rsid w:val="005B1DBE"/>
    <w:rsid w:val="00602EE8"/>
    <w:rsid w:val="00A35418"/>
    <w:rsid w:val="00B325AA"/>
    <w:rsid w:val="00DE4FFB"/>
    <w:rsid w:val="00E9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9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32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893</Words>
  <Characters>5091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 для родителей:</dc:title>
  <dc:subject/>
  <dc:creator>Кухарева Анжелика Викторовна</dc:creator>
  <cp:keywords/>
  <dc:description/>
  <cp:lastModifiedBy>МБОУ "СОШ им. Алексея Кондратьева с.  Дюртюли"</cp:lastModifiedBy>
  <cp:revision>2</cp:revision>
  <dcterms:created xsi:type="dcterms:W3CDTF">2021-04-13T17:20:00Z</dcterms:created>
  <dcterms:modified xsi:type="dcterms:W3CDTF">2021-04-13T17:20:00Z</dcterms:modified>
</cp:coreProperties>
</file>